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附件：研究生指导教师名单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一、学术学位硕士研究生指导教师（共3人）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马克思主义理论(0305):陈芸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数学(0701):赵振宇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计算机科学与技术(0812):于啸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二、专业学位硕士研究生指导教师（共3人）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电子信息（0854计算机技术方向）:于啸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电子信息（0854光学工程方向）：张华年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土木水利（0859测绘工程方向）：赵洪波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D567D"/>
    <w:rsid w:val="52FD56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2020-06-25T09:09:00Z</dcterms:created>
  <dc:creator>今天很忙！</dc:creator>
  <cp:lastModifiedBy>今天很忙！</cp:lastModifiedBy>
  <dcterms:modified xsi:type="dcterms:W3CDTF">2020-06-25T09:12:59Z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