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75" w:rsidRPr="00FE2A73" w:rsidRDefault="00E45A75" w:rsidP="00FE2A73">
      <w:pPr>
        <w:jc w:val="center"/>
        <w:rPr>
          <w:b/>
          <w:sz w:val="32"/>
          <w:szCs w:val="32"/>
        </w:rPr>
      </w:pPr>
      <w:r w:rsidRPr="00FE2A73">
        <w:rPr>
          <w:rFonts w:hint="eastAsia"/>
          <w:b/>
          <w:sz w:val="32"/>
          <w:szCs w:val="32"/>
        </w:rPr>
        <w:t>“齐鲁友谊奖”申请表</w:t>
      </w:r>
    </w:p>
    <w:tbl>
      <w:tblPr>
        <w:tblpPr w:leftFromText="180" w:rightFromText="180" w:vertAnchor="text" w:tblpX="93" w:tblpY="1"/>
        <w:tblOverlap w:val="never"/>
        <w:tblW w:w="10456" w:type="dxa"/>
        <w:tblLook w:val="00A0"/>
      </w:tblPr>
      <w:tblGrid>
        <w:gridCol w:w="707"/>
        <w:gridCol w:w="531"/>
        <w:gridCol w:w="811"/>
        <w:gridCol w:w="456"/>
        <w:gridCol w:w="960"/>
        <w:gridCol w:w="580"/>
        <w:gridCol w:w="741"/>
        <w:gridCol w:w="933"/>
        <w:gridCol w:w="961"/>
        <w:gridCol w:w="658"/>
        <w:gridCol w:w="62"/>
        <w:gridCol w:w="520"/>
        <w:gridCol w:w="520"/>
        <w:gridCol w:w="860"/>
        <w:gridCol w:w="1156"/>
      </w:tblGrid>
      <w:tr w:rsidR="00E45A75" w:rsidRPr="00967A9F" w:rsidTr="008C17A3">
        <w:trPr>
          <w:trHeight w:val="312"/>
        </w:trPr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RANGE!A1:N40"/>
            <w:bookmarkEnd w:id="0"/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专家编号</w:t>
            </w:r>
          </w:p>
        </w:tc>
        <w:tc>
          <w:tcPr>
            <w:tcW w:w="4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  <w:r w:rsidRPr="00120549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电子照片也需提供）</w:t>
            </w:r>
          </w:p>
        </w:tc>
      </w:tr>
      <w:tr w:rsidR="00E45A75" w:rsidRPr="00967A9F" w:rsidTr="008C17A3">
        <w:trPr>
          <w:trHeight w:val="312"/>
        </w:trPr>
        <w:tc>
          <w:tcPr>
            <w:tcW w:w="2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中文译名</w:t>
            </w:r>
          </w:p>
        </w:tc>
        <w:tc>
          <w:tcPr>
            <w:tcW w:w="4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英文全名</w:t>
            </w:r>
          </w:p>
        </w:tc>
        <w:tc>
          <w:tcPr>
            <w:tcW w:w="4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52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中文名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所属大洲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E45A75" w:rsidRPr="00967A9F" w:rsidTr="008C17A3">
        <w:trPr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E45A75" w:rsidRPr="00967A9F" w:rsidTr="008C17A3">
        <w:trPr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48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45A75" w:rsidRPr="00967A9F" w:rsidTr="008C17A3">
        <w:trPr>
          <w:trHeight w:val="31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是否华裔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国外职务</w:t>
            </w:r>
          </w:p>
        </w:tc>
        <w:tc>
          <w:tcPr>
            <w:tcW w:w="3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40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初次来鲁时间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每年在鲁时间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国内职务</w:t>
            </w:r>
          </w:p>
        </w:tc>
        <w:tc>
          <w:tcPr>
            <w:tcW w:w="3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3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专家掌握</w:t>
            </w:r>
            <w:r w:rsidRPr="00120549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的语种</w:t>
            </w:r>
          </w:p>
        </w:tc>
        <w:tc>
          <w:tcPr>
            <w:tcW w:w="2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专家类别</w:t>
            </w:r>
          </w:p>
        </w:tc>
        <w:tc>
          <w:tcPr>
            <w:tcW w:w="3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312"/>
        </w:trPr>
        <w:tc>
          <w:tcPr>
            <w:tcW w:w="2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国外联系地址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4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联络电话</w:t>
            </w:r>
          </w:p>
        </w:tc>
        <w:tc>
          <w:tcPr>
            <w:tcW w:w="3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3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F04F22">
        <w:trPr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4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439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60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来华前工作单位或国外派遣单位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840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36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6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6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840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36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6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F04F22">
        <w:trPr>
          <w:trHeight w:val="312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是否获得过国内外其它奖项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获奖时间</w:t>
            </w: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285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285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285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7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专家专长</w:t>
            </w:r>
          </w:p>
        </w:tc>
        <w:tc>
          <w:tcPr>
            <w:tcW w:w="92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是否申报过齐鲁友谊奖</w:t>
            </w:r>
          </w:p>
        </w:tc>
        <w:tc>
          <w:tcPr>
            <w:tcW w:w="2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1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申报时间</w:t>
            </w: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91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91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285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9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在华工作简历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专家历次来华时间及受聘期间从事的工作和担任的职务</w:t>
            </w:r>
          </w:p>
        </w:tc>
        <w:tc>
          <w:tcPr>
            <w:tcW w:w="92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285"/>
        </w:trPr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主要贡献：（不超过</w:t>
            </w:r>
            <w:r w:rsidRPr="00120549">
              <w:rPr>
                <w:rFonts w:ascii="宋体" w:hAnsi="宋体" w:cs="宋体"/>
                <w:kern w:val="0"/>
                <w:sz w:val="24"/>
                <w:szCs w:val="24"/>
              </w:rPr>
              <w:t>500</w:t>
            </w:r>
            <w:r w:rsidRPr="00120549">
              <w:rPr>
                <w:rFonts w:ascii="宋体" w:hAnsi="宋体" w:cs="宋体" w:hint="eastAsia"/>
                <w:kern w:val="0"/>
                <w:sz w:val="24"/>
                <w:szCs w:val="24"/>
              </w:rPr>
              <w:t>字，其他材料可另附）</w:t>
            </w: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45A75" w:rsidRPr="00FE2A73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8C17A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FE2A73">
        <w:trPr>
          <w:trHeight w:val="312"/>
        </w:trPr>
        <w:tc>
          <w:tcPr>
            <w:tcW w:w="10456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5007FE">
        <w:trPr>
          <w:trHeight w:val="312"/>
        </w:trPr>
        <w:tc>
          <w:tcPr>
            <w:tcW w:w="2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40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Default="00E45A75" w:rsidP="009644D7">
            <w:pPr>
              <w:ind w:firstLineChars="350" w:firstLine="84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</w:t>
            </w:r>
          </w:p>
          <w:p w:rsidR="00E45A75" w:rsidRPr="00192084" w:rsidRDefault="00E45A75" w:rsidP="009644D7">
            <w:pPr>
              <w:ind w:firstLineChars="2150" w:firstLine="5160"/>
              <w:rPr>
                <w:rFonts w:ascii="宋体" w:cs="宋体"/>
                <w:kern w:val="0"/>
                <w:sz w:val="24"/>
                <w:szCs w:val="24"/>
              </w:rPr>
            </w:pPr>
            <w:r w:rsidRPr="00192084">
              <w:rPr>
                <w:rFonts w:ascii="宋体" w:hAnsi="宋体" w:cs="宋体" w:hint="eastAsia"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192084">
              <w:rPr>
                <w:rFonts w:ascii="宋体" w:hAnsi="宋体" w:cs="宋体" w:hint="eastAsia"/>
                <w:kern w:val="0"/>
                <w:sz w:val="24"/>
                <w:szCs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192084"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  <w:p w:rsidR="00E45A75" w:rsidRPr="00120549" w:rsidRDefault="00E45A75" w:rsidP="001920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92084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192084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19208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192084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192084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192084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45A75" w:rsidRPr="00967A9F" w:rsidTr="005007FE">
        <w:trPr>
          <w:trHeight w:val="312"/>
        </w:trPr>
        <w:tc>
          <w:tcPr>
            <w:tcW w:w="2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75" w:rsidRPr="00967A9F" w:rsidTr="005007FE">
        <w:trPr>
          <w:trHeight w:val="927"/>
        </w:trPr>
        <w:tc>
          <w:tcPr>
            <w:tcW w:w="2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40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75" w:rsidRPr="00120549" w:rsidRDefault="00E45A75" w:rsidP="008C17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E45A75" w:rsidRDefault="00E45A75"/>
    <w:sectPr w:rsidR="00E45A75" w:rsidSect="00FE2A73">
      <w:pgSz w:w="11906" w:h="16838"/>
      <w:pgMar w:top="680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A75" w:rsidRDefault="00E45A75" w:rsidP="00120549">
      <w:r>
        <w:separator/>
      </w:r>
    </w:p>
  </w:endnote>
  <w:endnote w:type="continuationSeparator" w:id="0">
    <w:p w:rsidR="00E45A75" w:rsidRDefault="00E45A75" w:rsidP="0012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A75" w:rsidRDefault="00E45A75" w:rsidP="00120549">
      <w:r>
        <w:separator/>
      </w:r>
    </w:p>
  </w:footnote>
  <w:footnote w:type="continuationSeparator" w:id="0">
    <w:p w:rsidR="00E45A75" w:rsidRDefault="00E45A75" w:rsidP="0012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49"/>
    <w:rsid w:val="00072FC4"/>
    <w:rsid w:val="000A7EED"/>
    <w:rsid w:val="00120549"/>
    <w:rsid w:val="00192084"/>
    <w:rsid w:val="003A7BFF"/>
    <w:rsid w:val="005007FE"/>
    <w:rsid w:val="0054628C"/>
    <w:rsid w:val="00594C0E"/>
    <w:rsid w:val="00702626"/>
    <w:rsid w:val="007C40B5"/>
    <w:rsid w:val="008237FD"/>
    <w:rsid w:val="008C17A3"/>
    <w:rsid w:val="008F6ECC"/>
    <w:rsid w:val="00927812"/>
    <w:rsid w:val="009644D7"/>
    <w:rsid w:val="00967A9F"/>
    <w:rsid w:val="009F54B1"/>
    <w:rsid w:val="00BA7785"/>
    <w:rsid w:val="00CC12F9"/>
    <w:rsid w:val="00E45A75"/>
    <w:rsid w:val="00EA7DF4"/>
    <w:rsid w:val="00F04F22"/>
    <w:rsid w:val="00FE2A73"/>
    <w:rsid w:val="00F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E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2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05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2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054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C17A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112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尹美英</cp:lastModifiedBy>
  <cp:revision>12</cp:revision>
  <cp:lastPrinted>2020-05-25T08:27:00Z</cp:lastPrinted>
  <dcterms:created xsi:type="dcterms:W3CDTF">2020-05-25T07:34:00Z</dcterms:created>
  <dcterms:modified xsi:type="dcterms:W3CDTF">2020-05-25T08:35:00Z</dcterms:modified>
</cp:coreProperties>
</file>