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2020年优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秀教师、优秀教育工作者名额分配表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Layout w:type="fixed"/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部门、单位名称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优秀教师名额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优秀教育工作者名额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机械工程学院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交通与车辆工程学院5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农业工程与食品科学学院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电气与电子工程学院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计算机科学与技术学院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化学化工学院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建筑工程学院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资源与环境工程学院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材料科学与工程学院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生命科学学院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数学与统计学院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物理与光电工程学院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经济学院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文学与新闻传播学院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外国语学院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法学院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马克思主义学院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美术学院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音乐学院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体育学院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鲁泰纺织服装学院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机关党委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后勤管理处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离退休工作处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图书馆、档案馆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奥星科技发展有限公司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校医院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工程实训中心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继续教育学院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67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A7712"/>
    <w:rsid w:val="5F5A771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2020-06-25T08:14:00Z</dcterms:created>
  <dc:creator>今天很忙！</dc:creator>
  <cp:lastModifiedBy>今天很忙！</cp:lastModifiedBy>
  <dcterms:modified xsi:type="dcterms:W3CDTF">2020-06-25T09:06:08Z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