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附表：电力设备安装调试时间进度及停电区域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15"/>
        <w:gridCol w:w="1281"/>
        <w:gridCol w:w="1490"/>
        <w:gridCol w:w="3536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开闭所名称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停电时间</w:t>
            </w:r>
          </w:p>
        </w:tc>
        <w:tc>
          <w:tcPr>
            <w:tcW w:w="35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停电范围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送电时间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2#开闭所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另行通知</w:t>
            </w:r>
          </w:p>
        </w:tc>
        <w:tc>
          <w:tcPr>
            <w:tcW w:w="35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1#开闭所 乙母线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4月21 日8:00</w:t>
            </w:r>
          </w:p>
        </w:tc>
        <w:tc>
          <w:tcPr>
            <w:tcW w:w="35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第二体育场以西： 4#-11#教学楼（包括 6#、7#工地）、 第三食堂、5#学生公寓、7#-12#学 生公寓、原研究生公寓南北楼、学 校北门、地下超市、第二浴室、中 心泵房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4月26日 20:00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1#开闭所 甲母线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4月27 日8:00</w:t>
            </w:r>
          </w:p>
        </w:tc>
        <w:tc>
          <w:tcPr>
            <w:tcW w:w="35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第二体育场以西： 12#教学楼、13#教学楼、4#-6#实 验楼、机械交通实验楼、三机实验 室、校产楼、聚氨酯研究所、学校 西门、3#换热站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5月2日 20:00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1#开闭所 甲乙母线 备自投调试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5月1日8:00</w:t>
            </w:r>
          </w:p>
        </w:tc>
        <w:tc>
          <w:tcPr>
            <w:tcW w:w="35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第二体育场以西所有建筑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5月1日 18:00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鸿远楼 开闭所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5月1日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8:00</w:t>
            </w:r>
          </w:p>
        </w:tc>
        <w:tc>
          <w:tcPr>
            <w:tcW w:w="35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第二体育场以东、文化路以西所有 建筑：鸿远楼、信息楼、1#-4#学 生公寓、1#-3#教学楼、1#实验楼、 第一食堂、第二食堂、第一浴室、 杏园、工程陶瓷研究院、东泵房、 学校南门、1#2#换热站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5月6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日 20:00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4#开闭所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另行通知</w:t>
            </w:r>
          </w:p>
        </w:tc>
        <w:tc>
          <w:tcPr>
            <w:tcW w:w="35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E63AF"/>
    <w:rsid w:val="6D535020"/>
    <w:rsid w:val="7FBE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2020-04-18T15:55:00Z</dcterms:created>
  <dc:creator>lenovo</dc:creator>
  <cp:lastModifiedBy>lenovo</cp:lastModifiedBy>
  <dcterms:modified xsi:type="dcterms:W3CDTF">2020-04-18T16:05:55Z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