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 届毕业生工作日程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安排表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工作任务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负责部门、单位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4月29日-6月25日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毕业生教育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学生工作部、校团委、招生就业处、研究生工作部、各学院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5月22日-6月10日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博、硕士学位论文答辩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6月10日前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毕业生评优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学生工作处、研究生工作部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6月12日前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毕业生毕业资格预审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教务处、研究生院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6月14日前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毕业设计（论文）答辩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6月15日前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党、团组织关系转移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党委组织部、校团委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毕业生欠费收取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教材费结算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教务处、研究生院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发放户口迁移证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6月15日-6月25日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行李托运点设立及管理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物业管理中心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6月20日-21日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审核毕业资格、学位资格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教务处、研究生院、各学院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6月23日前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毕业鉴定、毕业生登记表填写、审核盖章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学生工作处、研究生工作部、招生就业处、各学院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研究生学生证加盖“毕业留念”章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图书资料归还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6月23日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校学位委员会会议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校学位办、教务处、研究生院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毕业生线下招聘会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6月24日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毕业典礼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研究生学位授予仪式（待定）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与各学院交接毕业证、学位证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教务处、研究生院、各学院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6月24日-25日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学士学位授予仪式（待定）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6月25日前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电费结算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校园卡退费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毕业生离校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学生工作处、研究生工作部、各学院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学生宿舍验收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7月1日后（具体时间待定）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就业方案报批、报到证签发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7月5日前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毕业生成绩单、有关奖惩、贷款等归档材料整理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教务处、学生工作处、研究生院、各学院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7月20日左右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毕业生档案转寄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招生就业处、研究生工作部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B4F8B"/>
    <w:rsid w:val="6D535020"/>
    <w:rsid w:val="762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2020-06-06T12:56:00Z</dcterms:created>
  <dc:creator>今天很忙！</dc:creator>
  <cp:lastModifiedBy>今天很忙！</cp:lastModifiedBy>
  <dcterms:modified xsi:type="dcterms:W3CDTF">2020-06-06T13:13:17Z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