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嘉宾简介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李方毅，山东理工大学1989级校友，原山东工程学院职业 教育工程系企业管理师范专业，有国企、民企工作经历。现为独立策划人，专业方向为品牌策划营销传播、企业文化建设、管理 咨询等。 李方毅在业界首倡“中国机构全品牌运动”，致力于推动社会各行业的品牌化进程，协助客户打造了多个中国驰名商标、中国名牌以及知名服务品牌。 李方毅的社会兼职：山东省教育厅创新创业专家库专家、中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国广告协会学术委员、泰山管理学院品牌传播兼职教授、山东省 企业文化学会常务理事、济南大学管理学院兼职硕导等。 李方毅已出版专著：《品牌论战》、《广告业务员培训指南》、《广告人创意笔记》、《策略为王》、《软实力是如何炼成的》、 《运营策略复盘》等。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直播方式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“钉钉”登陆后，扫描下方二维码进入山东理工大学群（中 国高校众创空间联盟服务平台）： 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095750" cy="3155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31598"/>
    <w:rsid w:val="3F8315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2020-06-03T02:23:00Z</dcterms:created>
  <dc:creator>今天很忙！</dc:creator>
  <cp:lastModifiedBy>今天很忙！</cp:lastModifiedBy>
  <dcterms:modified xsi:type="dcterms:W3CDTF">2020-06-03T02:26:56Z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